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3BC89" w14:textId="77777777" w:rsidR="00343E2B" w:rsidRDefault="00437DFA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14:paraId="5F24B241" w14:textId="77777777" w:rsidR="00343E2B" w:rsidRDefault="00343E2B">
      <w:pPr>
        <w:pStyle w:val="a3"/>
        <w:rPr>
          <w:spacing w:val="0"/>
        </w:rPr>
      </w:pPr>
    </w:p>
    <w:p w14:paraId="1DD74354" w14:textId="77777777" w:rsidR="00343E2B" w:rsidRDefault="00343E2B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（改善状況報告）</w:t>
      </w:r>
      <w:r>
        <w:rPr>
          <w:rFonts w:eastAsia="Times New Roman" w:cs="Times New Roman"/>
          <w:spacing w:val="0"/>
          <w:sz w:val="24"/>
          <w:szCs w:val="24"/>
        </w:rPr>
        <w:t xml:space="preserve">                                                                 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663EAD94" w14:textId="77777777" w:rsidR="00343E2B" w:rsidRDefault="00343E2B">
      <w:pPr>
        <w:pStyle w:val="a3"/>
        <w:rPr>
          <w:spacing w:val="0"/>
        </w:rPr>
      </w:pPr>
    </w:p>
    <w:p w14:paraId="0D95EC39" w14:textId="77777777" w:rsidR="00343E2B" w:rsidRDefault="00343E2B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</w:t>
      </w:r>
      <w:r w:rsidR="00F67888">
        <w:rPr>
          <w:rFonts w:ascii="ＭＳ 明朝" w:hAnsi="ＭＳ 明朝" w:hint="eastAsia"/>
          <w:sz w:val="24"/>
          <w:szCs w:val="24"/>
        </w:rPr>
        <w:t>令和</w:t>
      </w:r>
      <w:r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4B93F7EF" w14:textId="77777777" w:rsidR="00343E2B" w:rsidRPr="00667D10" w:rsidRDefault="00343E2B">
      <w:pPr>
        <w:pStyle w:val="a3"/>
        <w:rPr>
          <w:spacing w:val="0"/>
        </w:rPr>
      </w:pPr>
    </w:p>
    <w:p w14:paraId="069B72A1" w14:textId="77777777" w:rsidR="00343E2B" w:rsidRDefault="00343E2B">
      <w:pPr>
        <w:pStyle w:val="a3"/>
        <w:rPr>
          <w:spacing w:val="0"/>
        </w:rPr>
      </w:pPr>
    </w:p>
    <w:p w14:paraId="1489460F" w14:textId="185AEDB4" w:rsidR="00343E2B" w:rsidRDefault="00343E2B">
      <w:pPr>
        <w:pStyle w:val="a3"/>
        <w:rPr>
          <w:spacing w:val="0"/>
        </w:rPr>
      </w:pPr>
      <w:r>
        <w:rPr>
          <w:rFonts w:eastAsia="Times New Roman" w:cs="Times New Roman"/>
          <w:spacing w:val="0"/>
          <w:sz w:val="24"/>
          <w:szCs w:val="24"/>
        </w:rPr>
        <w:t xml:space="preserve">  </w:t>
      </w:r>
      <w:r w:rsidR="00F43454">
        <w:rPr>
          <w:rFonts w:ascii="ＭＳ 明朝" w:hAnsi="ＭＳ 明朝" w:hint="eastAsia"/>
          <w:sz w:val="24"/>
          <w:szCs w:val="24"/>
        </w:rPr>
        <w:t>目黒区長</w:t>
      </w:r>
      <w:r>
        <w:rPr>
          <w:rFonts w:ascii="ＭＳ 明朝" w:hAnsi="ＭＳ 明朝" w:hint="eastAsia"/>
          <w:sz w:val="24"/>
          <w:szCs w:val="24"/>
        </w:rPr>
        <w:t xml:space="preserve">　宛</w:t>
      </w:r>
    </w:p>
    <w:p w14:paraId="7151706F" w14:textId="77777777" w:rsidR="00343E2B" w:rsidRDefault="00343E2B">
      <w:pPr>
        <w:pStyle w:val="a3"/>
        <w:rPr>
          <w:spacing w:val="0"/>
        </w:rPr>
      </w:pPr>
    </w:p>
    <w:p w14:paraId="5C533AFF" w14:textId="77777777" w:rsidR="00343E2B" w:rsidRDefault="00343E2B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（設置者・代表者名）</w:t>
      </w:r>
    </w:p>
    <w:p w14:paraId="000B3F67" w14:textId="77777777" w:rsidR="00343E2B" w:rsidRDefault="00343E2B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</w:t>
      </w:r>
      <w:r>
        <w:rPr>
          <w:rFonts w:eastAsia="Times New Roman" w:cs="Times New Roman"/>
          <w:spacing w:val="0"/>
          <w:sz w:val="24"/>
          <w:szCs w:val="24"/>
        </w:rPr>
        <w:t xml:space="preserve"> </w:t>
      </w:r>
    </w:p>
    <w:p w14:paraId="4A8C0212" w14:textId="77777777" w:rsidR="00343E2B" w:rsidRDefault="00343E2B">
      <w:pPr>
        <w:pStyle w:val="a3"/>
        <w:rPr>
          <w:spacing w:val="0"/>
        </w:rPr>
      </w:pPr>
    </w:p>
    <w:p w14:paraId="78385A75" w14:textId="77777777" w:rsidR="00343E2B" w:rsidRDefault="00343E2B">
      <w:pPr>
        <w:pStyle w:val="a3"/>
        <w:rPr>
          <w:spacing w:val="0"/>
        </w:rPr>
      </w:pPr>
    </w:p>
    <w:p w14:paraId="24F333E4" w14:textId="77777777" w:rsidR="00A909C0" w:rsidRDefault="00A909C0">
      <w:pPr>
        <w:pStyle w:val="a3"/>
        <w:rPr>
          <w:spacing w:val="0"/>
        </w:rPr>
      </w:pPr>
    </w:p>
    <w:p w14:paraId="211A6F32" w14:textId="77777777" w:rsidR="00343E2B" w:rsidRDefault="00343E2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改善状況報告について</w:t>
      </w:r>
    </w:p>
    <w:p w14:paraId="0E28A1F1" w14:textId="77777777" w:rsidR="00343E2B" w:rsidRDefault="00343E2B">
      <w:pPr>
        <w:pStyle w:val="a3"/>
        <w:rPr>
          <w:spacing w:val="0"/>
        </w:rPr>
      </w:pPr>
    </w:p>
    <w:p w14:paraId="47D946AF" w14:textId="77777777" w:rsidR="00A909C0" w:rsidRDefault="00A909C0">
      <w:pPr>
        <w:pStyle w:val="a3"/>
        <w:rPr>
          <w:spacing w:val="0"/>
        </w:rPr>
      </w:pPr>
    </w:p>
    <w:p w14:paraId="757980E3" w14:textId="77777777" w:rsidR="00343E2B" w:rsidRDefault="00343E2B">
      <w:pPr>
        <w:pStyle w:val="a3"/>
        <w:rPr>
          <w:spacing w:val="0"/>
        </w:rPr>
      </w:pPr>
    </w:p>
    <w:p w14:paraId="51527216" w14:textId="77777777" w:rsidR="00343E2B" w:rsidRDefault="00343E2B">
      <w:pPr>
        <w:pStyle w:val="a3"/>
        <w:rPr>
          <w:spacing w:val="0"/>
        </w:rPr>
      </w:pPr>
    </w:p>
    <w:p w14:paraId="62EF85F0" w14:textId="47BA9333" w:rsidR="00343E2B" w:rsidRDefault="00343E2B">
      <w:pPr>
        <w:pStyle w:val="a3"/>
        <w:rPr>
          <w:spacing w:val="0"/>
        </w:rPr>
      </w:pPr>
      <w:r w:rsidRPr="009109DD">
        <w:rPr>
          <w:rFonts w:ascii="ＭＳ 明朝" w:hAnsi="ＭＳ 明朝" w:cs="Times New Roman"/>
          <w:spacing w:val="0"/>
          <w:sz w:val="24"/>
          <w:szCs w:val="24"/>
        </w:rPr>
        <w:t xml:space="preserve">  </w:t>
      </w:r>
      <w:r w:rsidR="005A5FC2">
        <w:rPr>
          <w:rFonts w:ascii="ＭＳ 明朝" w:hAnsi="ＭＳ 明朝" w:cs="Times New Roman" w:hint="eastAsia"/>
          <w:spacing w:val="0"/>
          <w:sz w:val="24"/>
          <w:szCs w:val="24"/>
        </w:rPr>
        <w:t xml:space="preserve">令和　年　月　</w:t>
      </w:r>
      <w:proofErr w:type="gramStart"/>
      <w:r w:rsidR="005A5FC2">
        <w:rPr>
          <w:rFonts w:ascii="ＭＳ 明朝" w:hAnsi="ＭＳ 明朝" w:cs="Times New Roman" w:hint="eastAsia"/>
          <w:spacing w:val="0"/>
          <w:sz w:val="24"/>
          <w:szCs w:val="24"/>
        </w:rPr>
        <w:t>日</w:t>
      </w:r>
      <w:r w:rsidRPr="009109DD">
        <w:rPr>
          <w:rFonts w:ascii="ＭＳ 明朝" w:hAnsi="ＭＳ 明朝" w:hint="eastAsia"/>
          <w:sz w:val="24"/>
          <w:szCs w:val="24"/>
        </w:rPr>
        <w:t>付</w:t>
      </w:r>
      <w:r w:rsidR="00F43454">
        <w:rPr>
          <w:rFonts w:ascii="ＭＳ 明朝" w:hAnsi="ＭＳ 明朝" w:hint="eastAsia"/>
          <w:sz w:val="24"/>
          <w:szCs w:val="24"/>
        </w:rPr>
        <w:t>け</w:t>
      </w:r>
      <w:proofErr w:type="gramEnd"/>
      <w:r w:rsidR="008F1D58">
        <w:rPr>
          <w:rFonts w:ascii="ＭＳ 明朝" w:hAnsi="ＭＳ 明朝" w:hint="eastAsia"/>
          <w:sz w:val="24"/>
          <w:szCs w:val="24"/>
        </w:rPr>
        <w:t>目子保</w:t>
      </w:r>
      <w:r w:rsidR="009109DD" w:rsidRPr="009109DD">
        <w:rPr>
          <w:rFonts w:ascii="ＭＳ 明朝" w:hAnsi="ＭＳ 明朝"/>
          <w:sz w:val="24"/>
          <w:szCs w:val="24"/>
        </w:rPr>
        <w:t>第</w:t>
      </w:r>
      <w:r w:rsidR="005A5FC2">
        <w:rPr>
          <w:rFonts w:ascii="ＭＳ 明朝" w:hAnsi="ＭＳ 明朝" w:hint="eastAsia"/>
          <w:sz w:val="24"/>
          <w:szCs w:val="24"/>
        </w:rPr>
        <w:t xml:space="preserve">　　</w:t>
      </w:r>
      <w:r w:rsidR="009109DD" w:rsidRPr="009109DD">
        <w:rPr>
          <w:rFonts w:ascii="ＭＳ 明朝" w:hAnsi="ＭＳ 明朝"/>
          <w:sz w:val="24"/>
          <w:szCs w:val="24"/>
        </w:rPr>
        <w:t>号</w:t>
      </w:r>
      <w:r w:rsidRPr="009109DD">
        <w:rPr>
          <w:rFonts w:ascii="ＭＳ 明朝" w:hAnsi="ＭＳ 明朝" w:hint="eastAsia"/>
          <w:sz w:val="24"/>
          <w:szCs w:val="24"/>
        </w:rPr>
        <w:t>により</w:t>
      </w:r>
      <w:r>
        <w:rPr>
          <w:rFonts w:ascii="ＭＳ 明朝" w:hAnsi="ＭＳ 明朝" w:hint="eastAsia"/>
          <w:sz w:val="24"/>
          <w:szCs w:val="24"/>
        </w:rPr>
        <w:t>通知のあった改善を要する事項について、別紙のとおり報告します。</w:t>
      </w:r>
    </w:p>
    <w:p w14:paraId="19F24120" w14:textId="77777777" w:rsidR="00343E2B" w:rsidRPr="00F43454" w:rsidRDefault="00343E2B">
      <w:pPr>
        <w:pStyle w:val="a3"/>
        <w:rPr>
          <w:spacing w:val="0"/>
        </w:rPr>
      </w:pPr>
    </w:p>
    <w:p w14:paraId="7DB9228B" w14:textId="77777777" w:rsidR="00343E2B" w:rsidRDefault="00343E2B">
      <w:pPr>
        <w:pStyle w:val="a3"/>
        <w:rPr>
          <w:spacing w:val="0"/>
        </w:rPr>
      </w:pPr>
    </w:p>
    <w:p w14:paraId="426F17FF" w14:textId="77777777" w:rsidR="00343E2B" w:rsidRDefault="00343E2B">
      <w:pPr>
        <w:pStyle w:val="a3"/>
        <w:rPr>
          <w:spacing w:val="0"/>
        </w:rPr>
      </w:pPr>
    </w:p>
    <w:p w14:paraId="3AF861E3" w14:textId="77777777" w:rsidR="00343E2B" w:rsidRDefault="00343E2B">
      <w:pPr>
        <w:pStyle w:val="a3"/>
        <w:rPr>
          <w:spacing w:val="0"/>
        </w:rPr>
      </w:pPr>
    </w:p>
    <w:p w14:paraId="65D0098B" w14:textId="77777777" w:rsidR="00343E2B" w:rsidRDefault="00343E2B">
      <w:pPr>
        <w:pStyle w:val="a3"/>
        <w:rPr>
          <w:spacing w:val="0"/>
        </w:rPr>
      </w:pPr>
      <w:r>
        <w:rPr>
          <w:rFonts w:eastAsia="Times New Roman" w:cs="Times New Roman"/>
          <w:spacing w:val="0"/>
          <w:sz w:val="24"/>
          <w:szCs w:val="24"/>
        </w:rPr>
        <w:t xml:space="preserve">                                 </w:t>
      </w:r>
      <w:r>
        <w:rPr>
          <w:rFonts w:eastAsia="Times New Roman" w:cs="Times New Roman"/>
          <w:i/>
          <w:iCs/>
          <w:spacing w:val="0"/>
          <w:sz w:val="24"/>
          <w:szCs w:val="24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0"/>
          <w:sz w:val="24"/>
          <w:szCs w:val="24"/>
        </w:rPr>
        <w:t xml:space="preserve">  </w:t>
      </w:r>
    </w:p>
    <w:p w14:paraId="790B0FA8" w14:textId="77777777" w:rsidR="00343E2B" w:rsidRDefault="00343E2B">
      <w:pPr>
        <w:pStyle w:val="a3"/>
        <w:rPr>
          <w:spacing w:val="0"/>
        </w:rPr>
      </w:pPr>
    </w:p>
    <w:p w14:paraId="38648B08" w14:textId="77777777" w:rsidR="00343E2B" w:rsidRDefault="00343E2B">
      <w:pPr>
        <w:pStyle w:val="a3"/>
        <w:rPr>
          <w:spacing w:val="0"/>
        </w:rPr>
      </w:pPr>
    </w:p>
    <w:p w14:paraId="04367412" w14:textId="77777777" w:rsidR="00343E2B" w:rsidRDefault="00343E2B">
      <w:pPr>
        <w:pStyle w:val="a3"/>
        <w:rPr>
          <w:spacing w:val="0"/>
        </w:rPr>
      </w:pPr>
    </w:p>
    <w:p w14:paraId="380F98ED" w14:textId="77777777" w:rsidR="00343E2B" w:rsidRDefault="00343E2B">
      <w:pPr>
        <w:pStyle w:val="a3"/>
        <w:rPr>
          <w:spacing w:val="0"/>
        </w:rPr>
      </w:pPr>
    </w:p>
    <w:p w14:paraId="496A9364" w14:textId="77777777" w:rsidR="00343E2B" w:rsidRDefault="00343E2B">
      <w:pPr>
        <w:pStyle w:val="a3"/>
        <w:rPr>
          <w:spacing w:val="0"/>
        </w:rPr>
      </w:pPr>
    </w:p>
    <w:p w14:paraId="18A52E42" w14:textId="77777777" w:rsidR="00343E2B" w:rsidRDefault="00343E2B">
      <w:pPr>
        <w:pStyle w:val="a3"/>
        <w:rPr>
          <w:spacing w:val="0"/>
        </w:rPr>
      </w:pPr>
    </w:p>
    <w:p w14:paraId="13EC6608" w14:textId="77777777" w:rsidR="00343E2B" w:rsidRDefault="00343E2B">
      <w:pPr>
        <w:pStyle w:val="a3"/>
        <w:rPr>
          <w:spacing w:val="0"/>
        </w:rPr>
      </w:pPr>
    </w:p>
    <w:p w14:paraId="6F130264" w14:textId="77777777" w:rsidR="00343E2B" w:rsidRDefault="00343E2B">
      <w:pPr>
        <w:pStyle w:val="a3"/>
        <w:rPr>
          <w:spacing w:val="0"/>
        </w:rPr>
      </w:pPr>
    </w:p>
    <w:p w14:paraId="474FAD17" w14:textId="77777777" w:rsidR="00343E2B" w:rsidRDefault="00343E2B">
      <w:pPr>
        <w:pStyle w:val="a3"/>
        <w:rPr>
          <w:spacing w:val="0"/>
        </w:rPr>
      </w:pPr>
    </w:p>
    <w:p w14:paraId="56B02172" w14:textId="77777777" w:rsidR="00343E2B" w:rsidRDefault="00343E2B">
      <w:pPr>
        <w:pStyle w:val="a3"/>
        <w:rPr>
          <w:spacing w:val="0"/>
        </w:rPr>
      </w:pPr>
    </w:p>
    <w:p w14:paraId="3E00074D" w14:textId="77777777" w:rsidR="00343E2B" w:rsidRDefault="00343E2B">
      <w:pPr>
        <w:pStyle w:val="a3"/>
        <w:rPr>
          <w:spacing w:val="0"/>
        </w:rPr>
      </w:pPr>
    </w:p>
    <w:p w14:paraId="2224FC9A" w14:textId="77777777" w:rsidR="00343E2B" w:rsidRDefault="00343E2B">
      <w:pPr>
        <w:pStyle w:val="a3"/>
        <w:rPr>
          <w:spacing w:val="0"/>
        </w:rPr>
      </w:pPr>
    </w:p>
    <w:p w14:paraId="7FFB5B6F" w14:textId="77777777" w:rsidR="00343E2B" w:rsidRDefault="00343E2B">
      <w:pPr>
        <w:pStyle w:val="a3"/>
        <w:rPr>
          <w:spacing w:val="0"/>
        </w:rPr>
      </w:pPr>
    </w:p>
    <w:p w14:paraId="68EFBA11" w14:textId="77777777" w:rsidR="00343E2B" w:rsidRDefault="00343E2B">
      <w:pPr>
        <w:pStyle w:val="a3"/>
        <w:rPr>
          <w:spacing w:val="0"/>
        </w:rPr>
      </w:pPr>
    </w:p>
    <w:p w14:paraId="4FC20B0C" w14:textId="77777777" w:rsidR="00C77613" w:rsidRPr="00C77613" w:rsidRDefault="00C77613">
      <w:pPr>
        <w:pStyle w:val="a3"/>
        <w:rPr>
          <w:spacing w:val="0"/>
        </w:rPr>
      </w:pPr>
    </w:p>
    <w:sectPr w:rsidR="00C77613" w:rsidRPr="00C77613" w:rsidSect="00343E2B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F2CD" w14:textId="77777777" w:rsidR="00443FA5" w:rsidRDefault="00443FA5" w:rsidP="00472F76">
      <w:r>
        <w:separator/>
      </w:r>
    </w:p>
  </w:endnote>
  <w:endnote w:type="continuationSeparator" w:id="0">
    <w:p w14:paraId="54F1023D" w14:textId="77777777" w:rsidR="00443FA5" w:rsidRDefault="00443FA5" w:rsidP="0047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4132E" w14:textId="77777777" w:rsidR="00443FA5" w:rsidRDefault="00443FA5" w:rsidP="00472F76">
      <w:r>
        <w:separator/>
      </w:r>
    </w:p>
  </w:footnote>
  <w:footnote w:type="continuationSeparator" w:id="0">
    <w:p w14:paraId="011CC1B3" w14:textId="77777777" w:rsidR="00443FA5" w:rsidRDefault="00443FA5" w:rsidP="00472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E2B"/>
    <w:rsid w:val="0005405A"/>
    <w:rsid w:val="00315120"/>
    <w:rsid w:val="00343E2B"/>
    <w:rsid w:val="003F7899"/>
    <w:rsid w:val="00415674"/>
    <w:rsid w:val="00437DFA"/>
    <w:rsid w:val="00443FA5"/>
    <w:rsid w:val="00472F76"/>
    <w:rsid w:val="005A5FC2"/>
    <w:rsid w:val="00667D10"/>
    <w:rsid w:val="008A5BD0"/>
    <w:rsid w:val="008F1D58"/>
    <w:rsid w:val="009109DD"/>
    <w:rsid w:val="009E0826"/>
    <w:rsid w:val="00A51835"/>
    <w:rsid w:val="00A708D3"/>
    <w:rsid w:val="00A909C0"/>
    <w:rsid w:val="00B11478"/>
    <w:rsid w:val="00B763A5"/>
    <w:rsid w:val="00C17ED9"/>
    <w:rsid w:val="00C77613"/>
    <w:rsid w:val="00F43454"/>
    <w:rsid w:val="00F6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44C3E"/>
  <w15:chartTrackingRefBased/>
  <w15:docId w15:val="{9326544E-044C-4C03-9794-EE074223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Times New Roman" w:hAnsi="Times New Roman" w:cs="ＭＳ 明朝"/>
      <w:spacing w:val="-1"/>
    </w:rPr>
  </w:style>
  <w:style w:type="paragraph" w:styleId="a4">
    <w:name w:val="Balloon Text"/>
    <w:basedOn w:val="a"/>
    <w:link w:val="a5"/>
    <w:rsid w:val="00437DFA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437DF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C17E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17ED9"/>
    <w:rPr>
      <w:kern w:val="2"/>
      <w:sz w:val="21"/>
      <w:szCs w:val="24"/>
    </w:rPr>
  </w:style>
  <w:style w:type="paragraph" w:styleId="a8">
    <w:name w:val="footer"/>
    <w:basedOn w:val="a"/>
    <w:link w:val="a9"/>
    <w:rsid w:val="00C17E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17E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3303\Desktop\&#24115;&#31080;\40_&#25913;&#21892;&#29366;&#27841;&#22577;&#21578;&#26360;\22_&#31532;&#20108;&#35506;_&#20445;&#32946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6D707D-2717-45C0-BB6F-C9C310D860BE}">
  <we:reference id="wa104381786" version="1.0.2.0" store="ja-JP" storeType="OMEX"/>
  <we:alternateReferences>
    <we:reference id="wa104381786" version="1.0.2.0" store="wa104381786" storeType="OMEX"/>
  </we:alternateReferences>
  <we:properties>
    <we:property name="Office.AutoShowTaskpaneWithDocument" value="false"/>
    <we:property name="opro.docutize.rootState" value="{&quot;docutizeAccessKey&quot;:null,&quot;lang&quot;:&quot;&quot;,&quot;useStream&quot;:&quot;false&quot;,&quot;usePixelSizeMode&quot;:&quot;v2.0.init&quot;,&quot;detailOutputMode&quot;:&quot;SAME_TAG&quot;,&quot;wordBandJudgeMode&quot;:&quot;MULTIPLE_LINES&quot;,&quot;wordRowCopyMode&quot;:&quot;v1.1&quot;,&quot;wordBrMode&quot;:&quot;paragraph&quot;,&quot;wordCrlfMode&quot;:&quot;line&quot;,&quot;imageNotFoundStr&quot;:&quot;n_a&quot;,&quot;tagUnmatchThen&quot;:&quot;not_do&quot;,&quot;otherSheetAddressFix&quot;:&quot;true&quot;,&quot;formulaFromTd&quot;:&quot;true&quot;,&quot;fieldAttrIn&quot;:&quot;TAG&quot;,&quot;imageResize&quot;:&quot;true&quot;,&quot;imageShrink&quot;:&quot;true&quot;,&quot;separatorJoiner&quot;:&quot;,&quot;,&quot;separatorSandChar&quot;:&quot;\&quot;&quot;,&quot;textDatasetHeaderMode&quot;:&quot;DATA&quot;,&quot;readPassword&quot;:&quot;&quot;,&quot;writePassword&quot;:&quot;&quot;,&quot;errorSheet&quot;:&quot;true&quot;,&quot;overflowThen&quot;:&quot;error_sheet&quot;,&quot;cFormatCopy&quot;:&quot;update_range&quot;,&quot;savedBy&quot;:&quot;office&quot;,&quot;repeatTagOnBrowser&quot;:&quot;&quot;,&quot;repeatDefs&quot;:[],&quot;graphs&quot;:[],&quot;reports&quot;:[{&quot;reportName&quot;:&quot;&quot;,&quot;reportId&quot;:1,&quot;tables&quot;:[{&quot;type&quot;:&quot;page&quot;,&quot;objectType&quot;:&quot;&quot;,&quot;objectName&quot;:&quot;DataSet 1&quot;,&quot;tableId&quot;:1,&quot;fields&quot;:[{&quot;label&quot;:&quot;文書管理番号（結果通知）&quot;,&quot;data&quot;:&quot;&quot;,&quot;itemType&quot;:&quot;&quot;,&quot;format&quot;:&quot;NNNNJ年M月d日&quot;,&quot;inputFormat&quot;:&quot;&quot;,&quot;excelNumberFormat&quot;:&quot;&quot;,&quot;outputFormatType&quot;:&quot;TEXT&quot;,&quot;dataType&quot;:&quot;item&quot;,&quot;tableId&quot;:1,&quot;fieldId&quot;:1,&quot;func&quot;:&quot;&quot;,&quot;type&quot;:&quot;S&quot;},{&quot;label&quot;:&quot;結果通知施行日&quot;,&quot;data&quot;:&quot;&quot;,&quot;itemType&quot;:&quot;&quot;,&quot;format&quot;:&quot;NNNNJ年M月d日&quot;,&quot;inputFormat&quot;:&quot;&quot;,&quot;excelNumberFormat&quot;:&quot;&quot;,&quot;outputFormatType&quot;:&quot;TEXT&quot;,&quot;dataType&quot;:&quot;item&quot;,&quot;tableId&quot;:1,&quot;fieldId&quot;:2,&quot;func&quot;:&quot;&quot;,&quot;type&quot;:&quot;D&quot;}],&quot;tableKey&quot;:0}]}]}"/>
    <we:property name="opro.docutize.cid" value="&quot;CXSS787GLMSL85R&quot;"/>
    <we:property name="opro.docutize.uid" value="&quot;VHSNRH9VJFHS9W&quot;"/>
    <we:property name="opro.docutize.tpid" value="&quot;arts563a36ec-6daf-4e8f-83b7-0e7dccc9cdda&quot;"/>
    <we:property name="opro.docutize.lang" value="&quot;ja&quot;"/>
    <we:property name="opro.docutize.downloadFrom" value="&quot;tk2-ad9-ip-10-10-183-186-i-0da1baa31b41b97e5&quot;"/>
    <we:property name="opro.docutize.templateName" value="&quot;dev_Improvement_02_03_header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e59c969cd67e8062a7f14f417fb932c1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fbcacb6c95166a9d48ba09efe1f91f03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7ec3182-0037-4c7b-b500-d7b230ecf388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B6DEAA7A-7BDE-4F93-9091-1CB9712272A6}"/>
</file>

<file path=customXml/itemProps2.xml><?xml version="1.0" encoding="utf-8"?>
<ds:datastoreItem xmlns:ds="http://schemas.openxmlformats.org/officeDocument/2006/customXml" ds:itemID="{B1B447BB-A0CC-403F-8A9B-337444C17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52C7C-3F49-4CCE-8477-7B02A60E6868}">
  <ds:schemaRefs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b252e89a-34c0-4c96-9f14-c3273292d6fd"/>
    <ds:schemaRef ds:uri="http://purl.org/dc/dcmitype/"/>
    <ds:schemaRef ds:uri="6247811e-b09e-4db0-b0e2-20f60e430aaf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6</TotalTime>
  <Pages>1</Pages>
  <Words>84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（改善状況報告）                                                                 　</vt:lpstr>
      <vt:lpstr>（改善状況報告）                                                                 　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Hidetaka, Yoshizawa</dc:creator>
  <cp:lastModifiedBy>小田桐　悠弥</cp:lastModifiedBy>
  <cp:revision>10</cp:revision>
  <dcterms:created xsi:type="dcterms:W3CDTF">2024-11-06T09:06:00Z</dcterms:created>
  <dcterms:modified xsi:type="dcterms:W3CDTF">2026-05-22T07:04:00Z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